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5E78" w14:textId="77777777" w:rsidR="0090486E" w:rsidRDefault="0090486E" w:rsidP="0090486E">
      <w:pPr>
        <w:rPr>
          <w:noProof/>
          <w:rtl/>
        </w:rPr>
      </w:pPr>
      <w:r w:rsidRPr="001A5ABA">
        <w:rPr>
          <w:noProof/>
        </w:rPr>
        <w:drawing>
          <wp:anchor distT="0" distB="0" distL="114300" distR="114300" simplePos="0" relativeHeight="251660288" behindDoc="1" locked="0" layoutInCell="1" allowOverlap="1" wp14:anchorId="7EB89D5D" wp14:editId="70EB416A">
            <wp:simplePos x="0" y="0"/>
            <wp:positionH relativeFrom="column">
              <wp:posOffset>71473</wp:posOffset>
            </wp:positionH>
            <wp:positionV relativeFrom="paragraph">
              <wp:posOffset>353</wp:posOffset>
            </wp:positionV>
            <wp:extent cx="999498" cy="899160"/>
            <wp:effectExtent l="0" t="0" r="3810" b="2540"/>
            <wp:wrapThrough wrapText="bothSides">
              <wp:wrapPolygon edited="0">
                <wp:start x="0" y="0"/>
                <wp:lineTo x="0" y="21356"/>
                <wp:lineTo x="21408" y="21356"/>
                <wp:lineTo x="21408" y="0"/>
                <wp:lineTo x="0" y="0"/>
              </wp:wrapPolygon>
            </wp:wrapThrough>
            <wp:docPr id="4" name="Picture 4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8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F24DE" w14:textId="77777777" w:rsidR="0090486E" w:rsidRPr="001A5ABA" w:rsidRDefault="0090486E" w:rsidP="0090486E">
      <w:pPr>
        <w:rPr>
          <w:rFonts w:ascii="Times New Roman" w:eastAsia="Times New Roman" w:hAnsi="Times New Roman" w:cs="Times New Roman"/>
          <w:lang w:eastAsia="en-GB"/>
        </w:rPr>
      </w:pPr>
    </w:p>
    <w:p w14:paraId="11063B7B" w14:textId="77777777" w:rsidR="0090486E" w:rsidRDefault="0090486E" w:rsidP="0090486E">
      <w:pPr>
        <w:rPr>
          <w:noProof/>
          <w:rtl/>
        </w:rPr>
      </w:pPr>
    </w:p>
    <w:p w14:paraId="3724A790" w14:textId="77777777" w:rsidR="0090486E" w:rsidRDefault="0090486E" w:rsidP="0090486E">
      <w:pPr>
        <w:rPr>
          <w:noProof/>
          <w:rtl/>
        </w:rPr>
      </w:pPr>
    </w:p>
    <w:p w14:paraId="143D1CE7" w14:textId="77777777" w:rsidR="0090486E" w:rsidRPr="000F5A27" w:rsidRDefault="0090486E" w:rsidP="0090486E">
      <w:pPr>
        <w:rPr>
          <w:noProof/>
          <w:sz w:val="11"/>
          <w:szCs w:val="11"/>
        </w:rPr>
      </w:pPr>
    </w:p>
    <w:p w14:paraId="078A7861" w14:textId="77777777" w:rsidR="0090486E" w:rsidRDefault="0090486E" w:rsidP="0090486E">
      <w:pPr>
        <w:rPr>
          <w:noProof/>
        </w:rPr>
      </w:pPr>
    </w:p>
    <w:p w14:paraId="7848AF79" w14:textId="3F0BA186" w:rsidR="0090486E" w:rsidRDefault="0090486E" w:rsidP="0090486E">
      <w:pPr>
        <w:jc w:val="right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54D1">
        <w:rPr>
          <w:rFonts w:hint="cs"/>
          <w:b/>
          <w:bCs/>
          <w:color w:val="ED7D31" w:themeColor="accent2"/>
          <w:sz w:val="48"/>
          <w:szCs w:val="48"/>
          <w:u w:val="single"/>
          <w:rtl/>
          <w14:glow w14:rad="127000">
            <w14:schemeClr w14:val="tx2">
              <w14:lumMod w14:val="40000"/>
              <w14:lumOff w14:val="60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السؤال</w:t>
      </w:r>
      <w:r w:rsidRPr="002154D1">
        <w:rPr>
          <w:rFonts w:hint="cs"/>
          <w:b/>
          <w:bCs/>
          <w:color w:val="ED7D31" w:themeColor="accent2"/>
          <w:sz w:val="48"/>
          <w:szCs w:val="48"/>
          <w:u w:val="single"/>
          <w:rtl/>
          <w14:glow w14:rad="127000">
            <w14:schemeClr w14:val="tx2">
              <w14:lumMod w14:val="40000"/>
              <w14:lumOff w14:val="60000"/>
            </w14:schemeClr>
          </w14:glow>
          <w14:shadow w14:blurRad="50800" w14:dist="38100" w14:dir="2700000" w14:sx="100000" w14:sy="100000" w14:kx="0" w14:ky="0" w14:algn="tl">
            <w14:schemeClr w14:val="accent2">
              <w14:alpha w14:val="60000"/>
            </w14:schemeClr>
          </w14:shadow>
          <w14:textOutline w14:w="22225" w14:cap="flat" w14:cmpd="sng" w14:algn="ctr">
            <w14:solidFill>
              <w14:srgbClr w14:val="00B0F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الأول</w:t>
      </w:r>
      <w:r w:rsidRPr="002154D1">
        <w:rPr>
          <w:rFonts w:hint="cs"/>
          <w:b/>
          <w:bCs/>
          <w:color w:val="ED7D31" w:themeColor="accent2"/>
          <w:sz w:val="48"/>
          <w:szCs w:val="48"/>
          <w:u w:val="single"/>
          <w:rtl/>
          <w14:glow w14:rad="127000">
            <w14:schemeClr w14:val="accent6">
              <w14:lumMod w14:val="60000"/>
              <w14:lumOff w14:val="40000"/>
            </w14:schemeClr>
          </w14:glow>
          <w14:shadow w14:blurRad="50800" w14:dist="50800" w14:dir="5400000" w14:sx="0" w14:sy="0" w14:kx="0" w14:ky="0" w14:algn="ctr">
            <w14:schemeClr w14:val="accent2"/>
          </w14:shadow>
          <w14:textOutline w14:w="22225" w14:cap="flat" w14:cmpd="sng" w14:algn="ctr">
            <w14:solidFill>
              <w14:srgbClr w14:val="00B0F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4B5DEE">
        <w:rPr>
          <w:rFonts w:hint="cs"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5DEE" w:rsidRPr="002154D1">
        <w:rPr>
          <w:rFonts w:hint="cs"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إعادة قراءة </w:t>
      </w:r>
      <w:r w:rsidRPr="002154D1">
        <w:rPr>
          <w:rFonts w:hint="cs"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النص</w:t>
      </w:r>
      <w:r w:rsidR="007D5A79" w:rsidRPr="002154D1">
        <w:rPr>
          <w:rFonts w:hint="cs"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353A" w:rsidRPr="002154D1">
        <w:rPr>
          <w:rFonts w:hint="cs"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7D5A79" w:rsidRPr="002154D1">
        <w:rPr>
          <w:rFonts w:hint="cs"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النَّظافَة</w:t>
      </w:r>
      <w:r w:rsidR="00EE353A" w:rsidRPr="002154D1">
        <w:rPr>
          <w:rFonts w:hint="cs"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ُ) مع الحركات</w:t>
      </w:r>
      <w:r w:rsidRPr="002154D1">
        <w:rPr>
          <w:rFonts w:hint="cs"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في صفحة </w:t>
      </w:r>
      <w:r w:rsidR="00C03D6B" w:rsidRPr="002154D1">
        <w:rPr>
          <w:rFonts w:hint="cs"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١٣١-١٣٢ مع كتابة الدرس. </w:t>
      </w:r>
    </w:p>
    <w:p w14:paraId="78C3743A" w14:textId="5E56F3C0" w:rsidR="0090486E" w:rsidRDefault="0090486E" w:rsidP="0090486E">
      <w:pPr>
        <w:bidi/>
        <w:rPr>
          <w:color w:val="000000" w:themeColor="text1"/>
          <w:rtl/>
        </w:rPr>
      </w:pPr>
    </w:p>
    <w:p w14:paraId="7D4ED711" w14:textId="3C85FD0A" w:rsidR="0090486E" w:rsidRDefault="0090486E" w:rsidP="0090486E">
      <w:pPr>
        <w:bidi/>
        <w:rPr>
          <w:color w:val="000000" w:themeColor="text1"/>
          <w:rtl/>
        </w:rPr>
      </w:pPr>
    </w:p>
    <w:p w14:paraId="549DAD12" w14:textId="27AD7630" w:rsidR="0090486E" w:rsidRDefault="00C4476D" w:rsidP="0090486E">
      <w:pPr>
        <w:bidi/>
        <w:rPr>
          <w:color w:val="000000" w:themeColor="text1"/>
          <w:rtl/>
        </w:rPr>
      </w:pPr>
      <w:r w:rsidRPr="00615370">
        <w:rPr>
          <w:rFonts w:hint="cs"/>
          <w:color w:val="FF0000"/>
          <w:sz w:val="52"/>
          <w:szCs w:val="52"/>
          <w:rtl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615370">
        <w:rPr>
          <w:color w:val="FF0000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>
        <w:rPr>
          <w:color w:val="FF0000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</w:rPr>
        <w:t xml:space="preserve">   </w:t>
      </w:r>
      <w:r w:rsidRPr="00615370">
        <w:rPr>
          <w:color w:val="FF0000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EF3CC6">
        <w:rPr>
          <w:rFonts w:hint="cs"/>
          <w:color w:val="FF0000"/>
          <w:sz w:val="52"/>
          <w:szCs w:val="52"/>
          <w:rtl/>
          <w14:glow w14:rad="228600">
            <w14:schemeClr w14:val="accent4">
              <w14:alpha w14:val="60000"/>
              <w14:satMod w14:val="175000"/>
            </w14:schemeClr>
          </w14:glow>
        </w:rPr>
        <w:t>إملاء</w:t>
      </w:r>
      <w:r w:rsidRPr="00EF3CC6">
        <w:rPr>
          <w:rFonts w:hint="cs"/>
          <w:noProof/>
          <w:color w:val="FF0000"/>
          <w:rtl/>
          <w:lang w:val="ar-SA"/>
        </w:rPr>
        <w:t xml:space="preserve"> </w:t>
      </w:r>
      <w:r w:rsidRPr="00615370">
        <w:rPr>
          <w:color w:val="FF0000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</w:rPr>
        <w:t xml:space="preserve">spelling                                            </w:t>
      </w:r>
    </w:p>
    <w:p w14:paraId="4EF3BE81" w14:textId="459E7D03" w:rsidR="000F5A27" w:rsidRPr="002154D1" w:rsidRDefault="000F5A27" w:rsidP="000F5A27">
      <w:pPr>
        <w:bidi/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CEC835" wp14:editId="54D334D4">
            <wp:simplePos x="0" y="0"/>
            <wp:positionH relativeFrom="column">
              <wp:posOffset>73660</wp:posOffset>
            </wp:positionH>
            <wp:positionV relativeFrom="paragraph">
              <wp:posOffset>1016635</wp:posOffset>
            </wp:positionV>
            <wp:extent cx="6642100" cy="4185285"/>
            <wp:effectExtent l="0" t="0" r="0" b="5715"/>
            <wp:wrapThrough wrapText="bothSides">
              <wp:wrapPolygon edited="0">
                <wp:start x="0" y="0"/>
                <wp:lineTo x="0" y="21564"/>
                <wp:lineTo x="21559" y="21564"/>
                <wp:lineTo x="21559" y="0"/>
                <wp:lineTo x="0" y="0"/>
              </wp:wrapPolygon>
            </wp:wrapThrough>
            <wp:docPr id="13" name="Picture 13" descr="A cartoon sheep with bub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artoon sheep with bubbl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لِسانٌ </w:t>
      </w:r>
      <w:r w:rsidRPr="002154D1"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ذِقْنٌ </w:t>
      </w:r>
      <w:r w:rsidRPr="002154D1"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عَيْنٌ </w:t>
      </w:r>
      <w:r w:rsidRPr="002154D1"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تَغْسِلُ </w:t>
      </w:r>
      <w:r w:rsidRPr="002154D1"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وَجْهٌ </w:t>
      </w:r>
      <w:r w:rsidRPr="002154D1"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الصّابُونُ </w:t>
      </w:r>
      <w:r w:rsidRPr="002154D1"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فُرْشاةُ </w:t>
      </w:r>
      <w:r w:rsidRPr="002154D1"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مَعْجُونُ الأَسْنانِ </w:t>
      </w:r>
      <w:r w:rsidRPr="002154D1"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المِرآةُ </w:t>
      </w:r>
      <w:r w:rsidRPr="002154D1"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المِنْشَفَةُ </w:t>
      </w:r>
      <w:r w:rsidRPr="002154D1"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أَعطِيني </w:t>
      </w:r>
      <w:r w:rsidRPr="002154D1">
        <w:rPr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154D1"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خُذِي</w:t>
      </w:r>
      <w:r>
        <w:rPr>
          <w:rFonts w:hint="cs"/>
          <w:b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0057C28" w14:textId="11347DDF" w:rsidR="0090486E" w:rsidRDefault="0090486E" w:rsidP="0090486E">
      <w:pPr>
        <w:bidi/>
        <w:rPr>
          <w:b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E681CC" w14:textId="0BB3520D" w:rsidR="0090486E" w:rsidRPr="00963FDB" w:rsidRDefault="0090486E" w:rsidP="0090486E">
      <w:pPr>
        <w:bidi/>
        <w:rPr>
          <w:color w:val="000000" w:themeColor="text1"/>
        </w:rPr>
      </w:pPr>
    </w:p>
    <w:p w14:paraId="4F7F83F7" w14:textId="1BFAC8C1" w:rsidR="0090486E" w:rsidRDefault="0090486E" w:rsidP="0090486E">
      <w:pPr>
        <w:bidi/>
        <w:rPr>
          <w:color w:val="000000" w:themeColor="text1"/>
        </w:rPr>
      </w:pPr>
    </w:p>
    <w:p w14:paraId="23DF4101" w14:textId="77777777" w:rsidR="008015E8" w:rsidRDefault="008015E8" w:rsidP="0090486E">
      <w:pPr>
        <w:rPr>
          <w:rFonts w:ascii="Times New Roman" w:eastAsia="Times New Roman" w:hAnsi="Times New Roman" w:cs="Times New Roman"/>
          <w:rtl/>
          <w:lang w:eastAsia="en-GB"/>
        </w:rPr>
      </w:pPr>
    </w:p>
    <w:p w14:paraId="55E44A4A" w14:textId="6496219D" w:rsidR="008015E8" w:rsidRDefault="008015E8" w:rsidP="0090486E">
      <w:pPr>
        <w:rPr>
          <w:rFonts w:ascii="Times New Roman" w:eastAsia="Times New Roman" w:hAnsi="Times New Roman" w:cs="Times New Roman"/>
          <w:rtl/>
          <w:lang w:eastAsia="en-GB"/>
        </w:rPr>
      </w:pPr>
    </w:p>
    <w:p w14:paraId="69F67757" w14:textId="46CD87EC" w:rsidR="0090486E" w:rsidRPr="00C93CB1" w:rsidRDefault="0090486E" w:rsidP="0090486E">
      <w:pPr>
        <w:rPr>
          <w:rFonts w:ascii="Times New Roman" w:eastAsia="Times New Roman" w:hAnsi="Times New Roman" w:cs="Times New Roman"/>
          <w:rtl/>
          <w:lang w:eastAsia="en-GB"/>
        </w:rPr>
      </w:pPr>
      <w:r w:rsidRPr="001E7D3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1E7D3A">
        <w:rPr>
          <w:rFonts w:ascii="Times New Roman" w:eastAsia="Times New Roman" w:hAnsi="Times New Roman" w:cs="Times New Roman"/>
          <w:lang w:eastAsia="en-GB"/>
        </w:rPr>
        <w:instrText xml:space="preserve"> INCLUDEPICTURE "https://i.pinimg.com/originals/26/80/e5/2680e50b4517a655a384d2e895d49e80.jpg" \* MERGEFORMATINET </w:instrText>
      </w:r>
      <w:r w:rsidR="00B71F3D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1E7D3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F4D31ED" w14:textId="0A88DEF8" w:rsidR="0090486E" w:rsidRDefault="0090486E" w:rsidP="0090486E">
      <w:pPr>
        <w:bidi/>
        <w:rPr>
          <w:color w:val="000000" w:themeColor="text1"/>
          <w:rtl/>
        </w:rPr>
      </w:pPr>
    </w:p>
    <w:p w14:paraId="3F812B76" w14:textId="380AE774" w:rsidR="0090486E" w:rsidRDefault="0090486E" w:rsidP="0090486E">
      <w:pPr>
        <w:bidi/>
        <w:rPr>
          <w:color w:val="000000" w:themeColor="text1"/>
          <w:rtl/>
        </w:rPr>
      </w:pPr>
    </w:p>
    <w:p w14:paraId="596D29F4" w14:textId="2B8850FE" w:rsidR="0090486E" w:rsidRPr="00963FDB" w:rsidRDefault="00EF7BE9" w:rsidP="0090486E">
      <w:pPr>
        <w:bidi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5BE5A8" wp14:editId="487E1050">
            <wp:simplePos x="0" y="0"/>
            <wp:positionH relativeFrom="column">
              <wp:posOffset>-1503045</wp:posOffset>
            </wp:positionH>
            <wp:positionV relativeFrom="paragraph">
              <wp:posOffset>269875</wp:posOffset>
            </wp:positionV>
            <wp:extent cx="9479280" cy="6024245"/>
            <wp:effectExtent l="317" t="0" r="0" b="0"/>
            <wp:wrapThrough wrapText="bothSides">
              <wp:wrapPolygon edited="0">
                <wp:start x="1" y="21601"/>
                <wp:lineTo x="21560" y="21601"/>
                <wp:lineTo x="21560" y="63"/>
                <wp:lineTo x="1" y="63"/>
                <wp:lineTo x="1" y="21601"/>
              </wp:wrapPolygon>
            </wp:wrapThrough>
            <wp:docPr id="9" name="Picture 9" descr="A school schedule with cartoon charac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hool schedule with cartoon characters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79280" cy="602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F588C" w14:textId="710266BC" w:rsidR="0090486E" w:rsidRDefault="0090486E" w:rsidP="0090486E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 </w:t>
      </w:r>
    </w:p>
    <w:p w14:paraId="06CECD97" w14:textId="0EE969B0" w:rsidR="0090486E" w:rsidRPr="008015E8" w:rsidRDefault="0090486E" w:rsidP="008015E8">
      <w:pPr>
        <w:rPr>
          <w:color w:val="FF0000"/>
          <w:sz w:val="36"/>
          <w:szCs w:val="36"/>
          <w:rtl/>
          <w14:glow w14:rad="139700">
            <w14:schemeClr w14:val="accent1">
              <w14:alpha w14:val="60000"/>
              <w14:satMod w14:val="175000"/>
            </w14:schemeClr>
          </w14:glow>
        </w:rPr>
      </w:pPr>
    </w:p>
    <w:p w14:paraId="4111F414" w14:textId="3FDE8D89" w:rsidR="0090486E" w:rsidRPr="000E4619" w:rsidRDefault="0090486E" w:rsidP="008015E8">
      <w:pPr>
        <w:rPr>
          <w:rtl/>
        </w:rPr>
      </w:pPr>
    </w:p>
    <w:p w14:paraId="68CD86B1" w14:textId="55A70465" w:rsidR="0090486E" w:rsidRDefault="0090486E" w:rsidP="0090486E">
      <w:pPr>
        <w:rPr>
          <w:rtl/>
        </w:rPr>
      </w:pPr>
    </w:p>
    <w:p w14:paraId="03608225" w14:textId="286D64B0" w:rsidR="002154D1" w:rsidRDefault="002154D1" w:rsidP="0090486E">
      <w:pPr>
        <w:rPr>
          <w:rtl/>
        </w:rPr>
      </w:pPr>
    </w:p>
    <w:p w14:paraId="07BC83F7" w14:textId="661F4DE8" w:rsidR="002154D1" w:rsidRDefault="002154D1" w:rsidP="0090486E">
      <w:pPr>
        <w:rPr>
          <w:rtl/>
        </w:rPr>
      </w:pPr>
    </w:p>
    <w:p w14:paraId="59FC9971" w14:textId="4A976DED" w:rsidR="002154D1" w:rsidRDefault="002154D1" w:rsidP="0090486E">
      <w:pPr>
        <w:rPr>
          <w:rtl/>
        </w:rPr>
      </w:pPr>
    </w:p>
    <w:p w14:paraId="2E60E9D3" w14:textId="56F71D7E" w:rsidR="002154D1" w:rsidRDefault="002154D1" w:rsidP="0090486E">
      <w:pPr>
        <w:rPr>
          <w:rtl/>
        </w:rPr>
      </w:pPr>
    </w:p>
    <w:p w14:paraId="61333C72" w14:textId="05A2BACF" w:rsidR="002154D1" w:rsidRDefault="002154D1" w:rsidP="0090486E">
      <w:pPr>
        <w:rPr>
          <w:rtl/>
        </w:rPr>
      </w:pPr>
    </w:p>
    <w:p w14:paraId="4EE53F0F" w14:textId="77777777" w:rsidR="002154D1" w:rsidRPr="000E4619" w:rsidRDefault="002154D1" w:rsidP="0090486E">
      <w:pPr>
        <w:rPr>
          <w:rtl/>
        </w:rPr>
      </w:pPr>
    </w:p>
    <w:p w14:paraId="2FB535EE" w14:textId="43F3DBB8" w:rsidR="0090486E" w:rsidRPr="000E4619" w:rsidRDefault="0090486E" w:rsidP="0090486E">
      <w:pPr>
        <w:rPr>
          <w:rtl/>
        </w:rPr>
      </w:pPr>
    </w:p>
    <w:p w14:paraId="55E2A814" w14:textId="77777777" w:rsidR="0090486E" w:rsidRPr="000E4619" w:rsidRDefault="0090486E" w:rsidP="0090486E">
      <w:pPr>
        <w:rPr>
          <w:rtl/>
        </w:rPr>
      </w:pPr>
    </w:p>
    <w:p w14:paraId="7356DF14" w14:textId="269F65DE" w:rsidR="0090486E" w:rsidRDefault="0090486E" w:rsidP="0090486E">
      <w:pPr>
        <w:rPr>
          <w:rtl/>
        </w:rPr>
      </w:pPr>
    </w:p>
    <w:p w14:paraId="778D1D51" w14:textId="38F7B4D8" w:rsidR="002154D1" w:rsidRDefault="002154D1" w:rsidP="000F5A27"/>
    <w:p w14:paraId="08AF66F5" w14:textId="77777777" w:rsidR="0090486E" w:rsidRDefault="0090486E" w:rsidP="008015E8"/>
    <w:p w14:paraId="4C0D697E" w14:textId="77777777" w:rsidR="0090486E" w:rsidRPr="00C007C0" w:rsidRDefault="0090486E" w:rsidP="0090486E">
      <w:pPr>
        <w:jc w:val="right"/>
        <w:rPr>
          <w:rtl/>
        </w:rPr>
      </w:pPr>
    </w:p>
    <w:p w14:paraId="5A611F38" w14:textId="3FF8BC39" w:rsidR="00DE601C" w:rsidRDefault="00DE601C" w:rsidP="002F0E63">
      <w:pPr>
        <w:rPr>
          <w:rtl/>
        </w:rPr>
      </w:pPr>
    </w:p>
    <w:p w14:paraId="44599D24" w14:textId="7B09E9D1" w:rsidR="000F5A27" w:rsidRDefault="000F5A27" w:rsidP="002F0E63">
      <w:pPr>
        <w:rPr>
          <w:rtl/>
        </w:rPr>
      </w:pPr>
    </w:p>
    <w:p w14:paraId="465BE06D" w14:textId="4DBD85D8" w:rsidR="000F5A27" w:rsidRDefault="000F5A27" w:rsidP="002F0E63">
      <w:pPr>
        <w:rPr>
          <w:rtl/>
        </w:rPr>
      </w:pPr>
    </w:p>
    <w:p w14:paraId="7AC49DE9" w14:textId="63EAE9CE" w:rsidR="000F5A27" w:rsidRDefault="000F5A27" w:rsidP="002F0E63">
      <w:pPr>
        <w:rPr>
          <w:rtl/>
        </w:rPr>
      </w:pPr>
    </w:p>
    <w:p w14:paraId="46186EE9" w14:textId="3263A9C7" w:rsidR="000F5A27" w:rsidRDefault="000F5A27" w:rsidP="002F0E63">
      <w:pPr>
        <w:rPr>
          <w:rtl/>
        </w:rPr>
      </w:pPr>
    </w:p>
    <w:p w14:paraId="3474F58F" w14:textId="05FD469F" w:rsidR="000F5A27" w:rsidRPr="002F0E63" w:rsidRDefault="000F5A27" w:rsidP="002F0E63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08AE2CE" wp14:editId="074A22C5">
            <wp:simplePos x="0" y="0"/>
            <wp:positionH relativeFrom="column">
              <wp:posOffset>-1150620</wp:posOffset>
            </wp:positionH>
            <wp:positionV relativeFrom="paragraph">
              <wp:posOffset>1642110</wp:posOffset>
            </wp:positionV>
            <wp:extent cx="8821420" cy="5537200"/>
            <wp:effectExtent l="3810" t="0" r="0" b="0"/>
            <wp:wrapThrough wrapText="bothSides">
              <wp:wrapPolygon edited="0">
                <wp:start x="9" y="21615"/>
                <wp:lineTo x="21560" y="21615"/>
                <wp:lineTo x="21560" y="64"/>
                <wp:lineTo x="9" y="64"/>
                <wp:lineTo x="9" y="21615"/>
              </wp:wrapPolygon>
            </wp:wrapThrough>
            <wp:docPr id="6" name="Picture 6" descr="A star rating chart with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tar rating chart with different colors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2142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5A27" w:rsidRPr="002F0E63" w:rsidSect="005C0AE3">
      <w:headerReference w:type="first" r:id="rId12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C5CE" w14:textId="77777777" w:rsidR="00B71F3D" w:rsidRDefault="00B71F3D" w:rsidP="00C007C0">
      <w:r>
        <w:separator/>
      </w:r>
    </w:p>
  </w:endnote>
  <w:endnote w:type="continuationSeparator" w:id="0">
    <w:p w14:paraId="524784C1" w14:textId="77777777" w:rsidR="00B71F3D" w:rsidRDefault="00B71F3D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DFC1" w14:textId="77777777" w:rsidR="00B71F3D" w:rsidRDefault="00B71F3D" w:rsidP="00C007C0">
      <w:r>
        <w:separator/>
      </w:r>
    </w:p>
  </w:footnote>
  <w:footnote w:type="continuationSeparator" w:id="0">
    <w:p w14:paraId="61C9F361" w14:textId="77777777" w:rsidR="00B71F3D" w:rsidRDefault="00B71F3D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275B584E" w14:textId="77777777" w:rsidTr="00C63589">
      <w:trPr>
        <w:trHeight w:val="1261"/>
      </w:trPr>
      <w:tc>
        <w:tcPr>
          <w:tcW w:w="5245" w:type="dxa"/>
        </w:tcPr>
        <w:p w14:paraId="5E2B31D5" w14:textId="77777777" w:rsidR="00BF0A4B" w:rsidRDefault="00BF0A4B" w:rsidP="00BF0A4B">
          <w:pPr>
            <w:jc w:val="center"/>
          </w:pPr>
          <w:r w:rsidRPr="00C007C0">
            <w:rPr>
              <w:noProof/>
            </w:rPr>
            <w:drawing>
              <wp:inline distT="0" distB="0" distL="0" distR="0" wp14:anchorId="0A371891" wp14:editId="7EB62759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3A23AC98" w14:textId="77777777" w:rsidR="00BF0A4B" w:rsidRDefault="00BF0A4B" w:rsidP="00BF0A4B">
          <w:pPr>
            <w:jc w:val="right"/>
            <w:rPr>
              <w:rtl/>
            </w:rPr>
          </w:pPr>
        </w:p>
        <w:p w14:paraId="05A1127F" w14:textId="2F28EDCF" w:rsidR="00BF0A4B" w:rsidRPr="00C57706" w:rsidRDefault="00BF0A4B" w:rsidP="00BF0A4B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90486E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الثالث    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90486E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  <w:r w:rsidR="00C03D6B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٢٢</w:t>
          </w:r>
          <w:r w:rsidR="0090486E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-٢-٢٠٢</w:t>
          </w:r>
          <w:r w:rsidR="00C03D6B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٥</w:t>
          </w:r>
        </w:p>
        <w:p w14:paraId="0F4F4C5C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70311E11" w14:textId="77777777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</w:t>
          </w:r>
          <w:proofErr w:type="gramStart"/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  أسمهان</w:t>
          </w:r>
          <w:proofErr w:type="gramEnd"/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النداوي</w:t>
          </w:r>
        </w:p>
      </w:tc>
    </w:tr>
    <w:tr w:rsidR="00BF0A4B" w14:paraId="07DEB148" w14:textId="77777777" w:rsidTr="00C63589">
      <w:trPr>
        <w:trHeight w:val="771"/>
      </w:trPr>
      <w:tc>
        <w:tcPr>
          <w:tcW w:w="5245" w:type="dxa"/>
        </w:tcPr>
        <w:p w14:paraId="765771FD" w14:textId="77777777" w:rsidR="00BF0A4B" w:rsidRDefault="00BF0A4B" w:rsidP="00BF0A4B">
          <w:pPr>
            <w:jc w:val="right"/>
          </w:pPr>
        </w:p>
        <w:p w14:paraId="13BCE5F5" w14:textId="77777777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</w:rPr>
            <w:drawing>
              <wp:inline distT="0" distB="0" distL="0" distR="0" wp14:anchorId="2D1075C6" wp14:editId="6B82EAE5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50CEA2F9" w14:textId="77777777" w:rsidR="00BF0A4B" w:rsidRDefault="00BF0A4B" w:rsidP="00BF0A4B">
          <w:pPr>
            <w:bidi/>
            <w:rPr>
              <w:rtl/>
            </w:rPr>
          </w:pPr>
        </w:p>
        <w:p w14:paraId="224F026D" w14:textId="77777777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4C1CCC84" w14:textId="77777777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0543DC05" w14:textId="77777777" w:rsidR="00BF0A4B" w:rsidRDefault="00BF0A4B" w:rsidP="00BF0A4B">
    <w:pPr>
      <w:pStyle w:val="Header"/>
    </w:pPr>
  </w:p>
  <w:p w14:paraId="175C5C86" w14:textId="77777777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6E"/>
    <w:rsid w:val="000641D6"/>
    <w:rsid w:val="00064462"/>
    <w:rsid w:val="00070ACA"/>
    <w:rsid w:val="000B5262"/>
    <w:rsid w:val="000F5A27"/>
    <w:rsid w:val="00115EEF"/>
    <w:rsid w:val="0013493B"/>
    <w:rsid w:val="001706B6"/>
    <w:rsid w:val="00172D2A"/>
    <w:rsid w:val="0018333D"/>
    <w:rsid w:val="0019280C"/>
    <w:rsid w:val="00192865"/>
    <w:rsid w:val="001B2C7D"/>
    <w:rsid w:val="001D1E75"/>
    <w:rsid w:val="001E3915"/>
    <w:rsid w:val="00202A88"/>
    <w:rsid w:val="00202EE2"/>
    <w:rsid w:val="002100D7"/>
    <w:rsid w:val="00213574"/>
    <w:rsid w:val="002154D1"/>
    <w:rsid w:val="0022704A"/>
    <w:rsid w:val="002456BC"/>
    <w:rsid w:val="00272AB9"/>
    <w:rsid w:val="0028093B"/>
    <w:rsid w:val="00297DDC"/>
    <w:rsid w:val="002B5A58"/>
    <w:rsid w:val="002C71D1"/>
    <w:rsid w:val="002F0E63"/>
    <w:rsid w:val="00314F63"/>
    <w:rsid w:val="00380260"/>
    <w:rsid w:val="003A6CCF"/>
    <w:rsid w:val="003B02B1"/>
    <w:rsid w:val="003C1589"/>
    <w:rsid w:val="003E3749"/>
    <w:rsid w:val="003E7353"/>
    <w:rsid w:val="0040068F"/>
    <w:rsid w:val="00401D85"/>
    <w:rsid w:val="00416FBC"/>
    <w:rsid w:val="00446C1D"/>
    <w:rsid w:val="00456920"/>
    <w:rsid w:val="00473A0E"/>
    <w:rsid w:val="00484393"/>
    <w:rsid w:val="004A60C7"/>
    <w:rsid w:val="004B5DEE"/>
    <w:rsid w:val="004B67A0"/>
    <w:rsid w:val="004F05C4"/>
    <w:rsid w:val="004F0B80"/>
    <w:rsid w:val="00545F49"/>
    <w:rsid w:val="00553408"/>
    <w:rsid w:val="005554E1"/>
    <w:rsid w:val="005933D0"/>
    <w:rsid w:val="005C0AE3"/>
    <w:rsid w:val="005F0D3E"/>
    <w:rsid w:val="005F3E61"/>
    <w:rsid w:val="00607013"/>
    <w:rsid w:val="00614DD5"/>
    <w:rsid w:val="0061778D"/>
    <w:rsid w:val="00623322"/>
    <w:rsid w:val="00631F16"/>
    <w:rsid w:val="00643425"/>
    <w:rsid w:val="00644958"/>
    <w:rsid w:val="00654C96"/>
    <w:rsid w:val="0066411E"/>
    <w:rsid w:val="006B1A51"/>
    <w:rsid w:val="006B694F"/>
    <w:rsid w:val="006E7E21"/>
    <w:rsid w:val="006F1250"/>
    <w:rsid w:val="007016DD"/>
    <w:rsid w:val="00740396"/>
    <w:rsid w:val="007465F5"/>
    <w:rsid w:val="0076387F"/>
    <w:rsid w:val="00771D40"/>
    <w:rsid w:val="007B6B6E"/>
    <w:rsid w:val="007D5A79"/>
    <w:rsid w:val="007D65A3"/>
    <w:rsid w:val="00800249"/>
    <w:rsid w:val="008015E8"/>
    <w:rsid w:val="0083676C"/>
    <w:rsid w:val="00842F7F"/>
    <w:rsid w:val="00850096"/>
    <w:rsid w:val="0086617B"/>
    <w:rsid w:val="008A12C8"/>
    <w:rsid w:val="008A34A2"/>
    <w:rsid w:val="008D248F"/>
    <w:rsid w:val="0090486E"/>
    <w:rsid w:val="00933B53"/>
    <w:rsid w:val="00966768"/>
    <w:rsid w:val="009B56A7"/>
    <w:rsid w:val="00A26BD7"/>
    <w:rsid w:val="00A647D1"/>
    <w:rsid w:val="00A741B2"/>
    <w:rsid w:val="00A84C3C"/>
    <w:rsid w:val="00AA074B"/>
    <w:rsid w:val="00AA240F"/>
    <w:rsid w:val="00AA5A9C"/>
    <w:rsid w:val="00AA6657"/>
    <w:rsid w:val="00AC6E55"/>
    <w:rsid w:val="00AF103E"/>
    <w:rsid w:val="00B17347"/>
    <w:rsid w:val="00B51659"/>
    <w:rsid w:val="00B71F3D"/>
    <w:rsid w:val="00B7215E"/>
    <w:rsid w:val="00B82FBE"/>
    <w:rsid w:val="00BC24A3"/>
    <w:rsid w:val="00BD5383"/>
    <w:rsid w:val="00BE2900"/>
    <w:rsid w:val="00BF0A4B"/>
    <w:rsid w:val="00C007C0"/>
    <w:rsid w:val="00C03D6B"/>
    <w:rsid w:val="00C4476D"/>
    <w:rsid w:val="00C57706"/>
    <w:rsid w:val="00CA1D37"/>
    <w:rsid w:val="00CC2FCF"/>
    <w:rsid w:val="00CC5FE1"/>
    <w:rsid w:val="00CE331D"/>
    <w:rsid w:val="00CE3BC8"/>
    <w:rsid w:val="00D40E77"/>
    <w:rsid w:val="00D570DE"/>
    <w:rsid w:val="00D66F5C"/>
    <w:rsid w:val="00D7263B"/>
    <w:rsid w:val="00D958E1"/>
    <w:rsid w:val="00D9652F"/>
    <w:rsid w:val="00DA7C10"/>
    <w:rsid w:val="00DE601C"/>
    <w:rsid w:val="00E37A2E"/>
    <w:rsid w:val="00E86060"/>
    <w:rsid w:val="00E92853"/>
    <w:rsid w:val="00EA75DC"/>
    <w:rsid w:val="00EC399C"/>
    <w:rsid w:val="00EC52AF"/>
    <w:rsid w:val="00ED1996"/>
    <w:rsid w:val="00ED3578"/>
    <w:rsid w:val="00EE353A"/>
    <w:rsid w:val="00EE5D70"/>
    <w:rsid w:val="00EF3CC6"/>
    <w:rsid w:val="00EF7BE9"/>
    <w:rsid w:val="00EF7C1E"/>
    <w:rsid w:val="00F02821"/>
    <w:rsid w:val="00F200CD"/>
    <w:rsid w:val="00F2669B"/>
    <w:rsid w:val="00F754AF"/>
    <w:rsid w:val="00FB4318"/>
    <w:rsid w:val="00F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6F60"/>
  <w14:defaultImageDpi w14:val="32767"/>
  <w15:chartTrackingRefBased/>
  <w15:docId w15:val="{32FB39DE-109D-1C4B-814B-CE095C1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486E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table" w:styleId="GridTable6ColourfulAccent6">
    <w:name w:val="Grid Table 6 Colorful Accent 6"/>
    <w:basedOn w:val="TableNormal"/>
    <w:uiPriority w:val="51"/>
    <w:rsid w:val="0090486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/Library/Group%20Containers/UBF8T346G9.Office/User%20Content.localized/Templates.localized/Homework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E1B855-A7F0-FC41-8F7E-10F2BAE8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Homework template .dotx</Template>
  <TotalTime>4</TotalTime>
  <Pages>3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mehdi alnidawi</cp:lastModifiedBy>
  <cp:revision>2</cp:revision>
  <dcterms:created xsi:type="dcterms:W3CDTF">2025-02-24T23:05:00Z</dcterms:created>
  <dcterms:modified xsi:type="dcterms:W3CDTF">2025-02-24T23:05:00Z</dcterms:modified>
</cp:coreProperties>
</file>